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61" w:rsidRPr="00435ED6" w:rsidRDefault="00D10D7C" w:rsidP="009155EE">
      <w:pPr>
        <w:pStyle w:val="Nadpis1"/>
        <w:spacing w:before="0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D12F2C29E45B40E29EF6EB5AB19E8E23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FF08E6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9155EE">
      <w:pPr>
        <w:pStyle w:val="Nadpis3"/>
        <w:spacing w:before="240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37080639E797427F91AFDD5DBD6DC756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FF08E6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04C6A" w:rsidP="00094AEA">
      <w:pPr>
        <w:pStyle w:val="st1"/>
        <w:spacing w:after="120"/>
        <w:rPr>
          <w:i/>
        </w:rPr>
      </w:pPr>
      <w:r w:rsidRPr="00FD6A2E">
        <w:rPr>
          <w:sz w:val="22"/>
        </w:rPr>
        <w:t xml:space="preserve">JMÉNO STUDENTA: </w:t>
      </w:r>
      <w:sdt>
        <w:sdtPr>
          <w:rPr>
            <w:rStyle w:val="Styl1Char"/>
          </w:rPr>
          <w:id w:val="1265956813"/>
          <w:lock w:val="sdtLocked"/>
          <w:placeholder>
            <w:docPart w:val="D7ECB13739B84ADD8E79C219572E60D3"/>
          </w:placeholder>
        </w:sdtPr>
        <w:sdtEndPr>
          <w:rPr>
            <w:rStyle w:val="Standardnpsmoodstavce"/>
            <w:b w:val="0"/>
          </w:rPr>
        </w:sdtEndPr>
        <w:sdtContent>
          <w:r w:rsidR="009A2CF8">
            <w:rPr>
              <w:rStyle w:val="Styl1Char"/>
            </w:rPr>
            <w:t>Michal Průša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NÁZEV PRÁCE:</w:t>
      </w:r>
      <w:r w:rsidR="00435ED6" w:rsidRPr="00435ED6">
        <w:rPr>
          <w:b/>
          <w:i/>
        </w:rPr>
        <w:t xml:space="preserve"> </w:t>
      </w:r>
      <w:sdt>
        <w:sdtPr>
          <w:rPr>
            <w:rStyle w:val="Styl7Char"/>
          </w:rPr>
          <w:id w:val="-465279115"/>
          <w:lock w:val="sdtLocked"/>
          <w:placeholder>
            <w:docPart w:val="10A321E83BBD461FADD5A04C2125E1A8"/>
          </w:placeholder>
        </w:sdtPr>
        <w:sdtEndPr>
          <w:rPr>
            <w:rStyle w:val="Styl4"/>
            <w:b w:val="0"/>
            <w:sz w:val="22"/>
            <w:szCs w:val="22"/>
          </w:rPr>
        </w:sdtEndPr>
        <w:sdtContent>
          <w:r w:rsidR="009A2CF8">
            <w:rPr>
              <w:rStyle w:val="Styl7Char"/>
            </w:rPr>
            <w:t>Zvláštní vztah po pádu Sovětského svazu – případová studie zvláštního vztahu v době úpadku americké moci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HODNOTIL:</w:t>
      </w:r>
      <w:r w:rsidR="00435ED6">
        <w:t xml:space="preserve"> </w:t>
      </w:r>
      <w:sdt>
        <w:sdtPr>
          <w:rPr>
            <w:rStyle w:val="Styl3Char"/>
          </w:rPr>
          <w:id w:val="1430230971"/>
          <w:lock w:val="sdtLocked"/>
          <w:placeholder>
            <w:docPart w:val="8F164709706748189C2E94A0352FFC56"/>
          </w:placeholder>
        </w:sdtPr>
        <w:sdtEndPr>
          <w:rPr>
            <w:rStyle w:val="Standardnpsmoodstavce"/>
            <w:i w:val="0"/>
            <w:sz w:val="22"/>
          </w:rPr>
        </w:sdtEndPr>
        <w:sdtContent>
          <w:r w:rsidR="009A2CF8">
            <w:rPr>
              <w:rStyle w:val="Styl3Char"/>
            </w:rPr>
            <w:t>PhDr. Pavel Hlaváček, PhD.</w:t>
          </w:r>
        </w:sdtContent>
      </w:sdt>
    </w:p>
    <w:p w:rsidR="00D10D7C" w:rsidRDefault="00D10D7C" w:rsidP="002821D2">
      <w:pPr>
        <w:tabs>
          <w:tab w:val="left" w:pos="3480"/>
        </w:tabs>
        <w:ind w:left="142" w:hanging="142"/>
      </w:pPr>
    </w:p>
    <w:p w:rsidR="00EA4F90" w:rsidRPr="00EA4F90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sdt>
      <w:sdtPr>
        <w:rPr>
          <w:rStyle w:val="st1Char"/>
        </w:rPr>
        <w:id w:val="530307391"/>
        <w:lock w:val="sdtLocked"/>
        <w:placeholder>
          <w:docPart w:val="7A1B0813E3204F03A2CE7E0600FA9C00"/>
        </w:placeholder>
      </w:sdtPr>
      <w:sdtEndPr>
        <w:rPr>
          <w:rStyle w:val="StA"/>
          <w:szCs w:val="22"/>
        </w:rPr>
      </w:sdtEndPr>
      <w:sdtContent>
        <w:p w:rsidR="002821D2" w:rsidRPr="00EA4F90" w:rsidRDefault="009A2CF8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color w:val="808080"/>
            </w:rPr>
          </w:pPr>
          <w:r>
            <w:rPr>
              <w:rStyle w:val="st1Char"/>
            </w:rPr>
            <w:t>Cílem práce je prozkoumat proměnu tzv. zvláštního vztahu USA a Velké Británie v době mocenského úpad</w:t>
          </w:r>
          <w:r w:rsidR="003606B8">
            <w:rPr>
              <w:rStyle w:val="st1Char"/>
            </w:rPr>
            <w:t>k</w:t>
          </w:r>
          <w:bookmarkStart w:id="0" w:name="_GoBack"/>
          <w:bookmarkEnd w:id="0"/>
          <w:r>
            <w:rPr>
              <w:rStyle w:val="st1Char"/>
            </w:rPr>
            <w:t xml:space="preserve">u USA. </w:t>
          </w:r>
          <w:r w:rsidR="00535F01">
            <w:rPr>
              <w:rStyle w:val="st1Char"/>
            </w:rPr>
            <w:t>Autor se snaží cíle dosáhnout pomocí neorealistické teorie mezinárodních vztahů a domnívám se, že byl velmi úspěšn</w:t>
          </w:r>
          <w:r w:rsidR="00732D90">
            <w:rPr>
              <w:rStyle w:val="st1Char"/>
            </w:rPr>
            <w:t>ý</w:t>
          </w:r>
          <w:r w:rsidR="00535F01">
            <w:rPr>
              <w:rStyle w:val="st1Char"/>
            </w:rPr>
            <w:t>.</w:t>
          </w:r>
        </w:p>
      </w:sdtContent>
    </w:sdt>
    <w:p w:rsidR="00D10D7C" w:rsidRPr="008824FA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8824FA">
        <w:rPr>
          <w:b/>
        </w:rPr>
        <w:t>OBSAHOVÉ ZPRACOVÁNÍ (náročnost, tvůrčí přístup, proporcionalita vlastní práce, vhodnost příloh)</w:t>
      </w:r>
    </w:p>
    <w:sdt>
      <w:sdtPr>
        <w:rPr>
          <w:rStyle w:val="st1Char"/>
        </w:rPr>
        <w:id w:val="937331701"/>
        <w:lock w:val="sdtLocked"/>
        <w:placeholder>
          <w:docPart w:val="50ACBA111E6A49CE9CC889141DF19FAC"/>
        </w:placeholder>
      </w:sdtPr>
      <w:sdtEndPr>
        <w:rPr>
          <w:rStyle w:val="Standardnpsmoodstavce"/>
          <w:sz w:val="22"/>
          <w:szCs w:val="22"/>
        </w:rPr>
      </w:sdtEndPr>
      <w:sdtContent>
        <w:p w:rsidR="002821D2" w:rsidRPr="00800857" w:rsidRDefault="00535F01" w:rsidP="00800857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4"/>
              <w:szCs w:val="24"/>
            </w:rPr>
          </w:pPr>
          <w:r>
            <w:rPr>
              <w:rStyle w:val="st1Char"/>
            </w:rPr>
            <w:t xml:space="preserve">Předkládaná práce je rozdělena do šesti částí (plus úvod a závěr). Jednotlivé kapitoly jsou </w:t>
          </w:r>
          <w:r w:rsidR="00E92FB0">
            <w:rPr>
              <w:rStyle w:val="st1Char"/>
            </w:rPr>
            <w:t xml:space="preserve">přehledné a struktura textu je vystavěna velmi originálně. Autor nejprve seznamuje čtenáře se základy strukturálního realismu a jeho principy se následně snaží aplikovat na britsko-americké vztahy. Za základ aliance USA a VB považuje společné zájmy, nikoli společnou kulturu, historii či jazyk. Autor se pokouší zachytit proměnu zvláštního </w:t>
          </w:r>
          <w:proofErr w:type="gramStart"/>
          <w:r w:rsidR="00E92FB0">
            <w:rPr>
              <w:rStyle w:val="st1Char"/>
            </w:rPr>
            <w:t>vztahu , ke</w:t>
          </w:r>
          <w:proofErr w:type="gramEnd"/>
          <w:r w:rsidR="00E92FB0">
            <w:rPr>
              <w:rStyle w:val="st1Char"/>
            </w:rPr>
            <w:t xml:space="preserve"> které došlo po pádu bipolarity, přičemž toto partnerství interpretuje jak ze strany USA, tak i Velké Británie. Rozsáhlou část práce zabírá analýza společných zájmů v ozbrojených konfliktech (první a druhá válka v Zálivu, intervence v Kosovu </w:t>
          </w:r>
          <w:r w:rsidR="00800857">
            <w:rPr>
              <w:rStyle w:val="st1Char"/>
            </w:rPr>
            <w:t>a Afghánistánu). Autor dochází k závěru, že úpadek americké moci nutně nemusí znamenat i úpadek vztahu USA a VB.</w:t>
          </w:r>
        </w:p>
      </w:sdtContent>
    </w:sdt>
    <w:p w:rsidR="00D10D7C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sdt>
      <w:sdtPr>
        <w:rPr>
          <w:rStyle w:val="st1Char"/>
        </w:rPr>
        <w:id w:val="835571494"/>
        <w:lock w:val="sdtLocked"/>
        <w:placeholder>
          <w:docPart w:val="77F42040324D47828F963ACCA800729E"/>
        </w:placeholder>
      </w:sdtPr>
      <w:sdtEndPr>
        <w:rPr>
          <w:rStyle w:val="Standardnpsmoodstavce"/>
          <w:sz w:val="20"/>
          <w:szCs w:val="20"/>
        </w:rPr>
      </w:sdtEndPr>
      <w:sdtContent>
        <w:p w:rsidR="00111187" w:rsidRDefault="00800857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Formální úprava textu vykazuje drobné nesrovnalosti. V prvé řadě autor zapomíná na </w:t>
          </w:r>
          <w:proofErr w:type="spellStart"/>
          <w:r w:rsidR="00111187">
            <w:rPr>
              <w:rStyle w:val="st1Char"/>
            </w:rPr>
            <w:t>gramtaticky</w:t>
          </w:r>
          <w:proofErr w:type="spellEnd"/>
          <w:r w:rsidR="00111187">
            <w:rPr>
              <w:rStyle w:val="st1Char"/>
            </w:rPr>
            <w:t xml:space="preserve"> správné </w:t>
          </w:r>
          <w:r>
            <w:rPr>
              <w:rStyle w:val="st1Char"/>
            </w:rPr>
            <w:t xml:space="preserve">psaní velkých a malých písmem (viz „Puritáni“ s. 12, „Sovětské hrozby“ s. </w:t>
          </w:r>
          <w:r w:rsidR="00111187">
            <w:rPr>
              <w:rStyle w:val="st1Char"/>
            </w:rPr>
            <w:t xml:space="preserve">11 a </w:t>
          </w:r>
          <w:r>
            <w:rPr>
              <w:rStyle w:val="st1Char"/>
            </w:rPr>
            <w:t>21, „Globální války proti terorismu“ s. 42</w:t>
          </w:r>
          <w:r w:rsidR="00C53395">
            <w:rPr>
              <w:rStyle w:val="st1Char"/>
            </w:rPr>
            <w:t>, „Britských politických kruzích“ s. 57)</w:t>
          </w:r>
          <w:r w:rsidR="00111187">
            <w:rPr>
              <w:rStyle w:val="st1Char"/>
            </w:rPr>
            <w:t xml:space="preserve"> </w:t>
          </w:r>
          <w:r w:rsidR="00C53395">
            <w:rPr>
              <w:rStyle w:val="st1Char"/>
            </w:rPr>
            <w:t xml:space="preserve">a správné </w:t>
          </w:r>
          <w:r w:rsidR="00111187">
            <w:rPr>
              <w:rStyle w:val="st1Char"/>
            </w:rPr>
            <w:t>psaní teč</w:t>
          </w:r>
          <w:r w:rsidR="00C53395">
            <w:rPr>
              <w:rStyle w:val="st1Char"/>
            </w:rPr>
            <w:t>e</w:t>
          </w:r>
          <w:r w:rsidR="00111187">
            <w:rPr>
              <w:rStyle w:val="st1Char"/>
            </w:rPr>
            <w:t xml:space="preserve">k za větou (s. 11 a 17). Nedokonalá je také úprava textu: v některých částech </w:t>
          </w:r>
          <w:r w:rsidR="00C53395">
            <w:rPr>
              <w:rStyle w:val="st1Char"/>
            </w:rPr>
            <w:t xml:space="preserve">by měl být text rozčleněn do </w:t>
          </w:r>
          <w:r w:rsidR="00111187">
            <w:rPr>
              <w:rStyle w:val="st1Char"/>
            </w:rPr>
            <w:t xml:space="preserve">více odstavců (s. 7), jinde je odstavec v jiném formátu než zbytek textu (s. 29). </w:t>
          </w:r>
        </w:p>
        <w:p w:rsidR="00111187" w:rsidRDefault="00111187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Jinak musím ocenit, že autor využívá velmi slušné zdrojové základny a odkazování na text je zcela v pořádku. </w:t>
          </w:r>
        </w:p>
        <w:p w:rsidR="00111187" w:rsidRDefault="00111187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</w:p>
        <w:p w:rsidR="00DE3BC4" w:rsidRPr="00DE3BC4" w:rsidRDefault="00E17A30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sdt>
      <w:sdtPr>
        <w:rPr>
          <w:rStyle w:val="st1Char"/>
        </w:rPr>
        <w:id w:val="1304196930"/>
        <w:lock w:val="sdtLocked"/>
        <w:placeholder>
          <w:docPart w:val="E369A5996E884DB98DEF57424B5CFE1C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111187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Předkládaná práce na čtenáři zanechává </w:t>
          </w:r>
          <w:r w:rsidR="00732D90">
            <w:rPr>
              <w:rStyle w:val="st1Char"/>
            </w:rPr>
            <w:t xml:space="preserve">pozitivní </w:t>
          </w:r>
          <w:r>
            <w:rPr>
              <w:rStyle w:val="st1Char"/>
            </w:rPr>
            <w:t xml:space="preserve">dojmy. Po obsahové stránce se jedná o zdařilý a </w:t>
          </w:r>
          <w:proofErr w:type="spellStart"/>
          <w:r>
            <w:rPr>
              <w:rStyle w:val="st1Char"/>
            </w:rPr>
            <w:t>origináně</w:t>
          </w:r>
          <w:proofErr w:type="spellEnd"/>
          <w:r>
            <w:rPr>
              <w:rStyle w:val="st1Char"/>
            </w:rPr>
            <w:t xml:space="preserve"> pojatý text, ve kterém autor demonstruje znalosti neorealismu i historie zvláštního vztahu USA a VB. </w:t>
          </w:r>
          <w:r w:rsidR="00732D90">
            <w:rPr>
              <w:rStyle w:val="st1Char"/>
            </w:rPr>
            <w:t>F</w:t>
          </w:r>
          <w:r>
            <w:rPr>
              <w:rStyle w:val="st1Char"/>
            </w:rPr>
            <w:t xml:space="preserve">ormální úprava vykazuje sice drobné, leč četné </w:t>
          </w:r>
          <w:proofErr w:type="spellStart"/>
          <w:r>
            <w:rPr>
              <w:rStyle w:val="st1Char"/>
            </w:rPr>
            <w:t>nedostatatky</w:t>
          </w:r>
          <w:proofErr w:type="spellEnd"/>
          <w:r>
            <w:rPr>
              <w:rStyle w:val="st1Char"/>
            </w:rPr>
            <w:t xml:space="preserve">.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OTÁZKY A PŘIPOMÍNKY URČENÉ K ROZPRAVĚ PŘI OBHAJOBĚ</w:t>
      </w:r>
    </w:p>
    <w:sdt>
      <w:sdtPr>
        <w:rPr>
          <w:rStyle w:val="st1Char"/>
        </w:rPr>
        <w:id w:val="-2017369394"/>
        <w:lock w:val="sdtLocked"/>
        <w:placeholder>
          <w:docPart w:val="B57B324A90C2415A87F3A9C53BE9F7BE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C53395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Autor nijak ve svém textu nezmiňuje výzvu, která pro USA i Velkou Británii představuje organizace Islámský stát. Jaký efekt má na zvláštní vztah současná kr</w:t>
          </w:r>
          <w:r w:rsidR="00732D90">
            <w:rPr>
              <w:rStyle w:val="st1Char"/>
            </w:rPr>
            <w:t>i</w:t>
          </w:r>
          <w:r>
            <w:rPr>
              <w:rStyle w:val="st1Char"/>
            </w:rPr>
            <w:t>ze na Blízkém východě?</w:t>
          </w:r>
        </w:p>
      </w:sdtContent>
    </w:sdt>
    <w:p w:rsidR="00D10D7C" w:rsidRP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NAVRHOVANÁ ZNÁMKA</w:t>
      </w:r>
    </w:p>
    <w:sdt>
      <w:sdtPr>
        <w:rPr>
          <w:rStyle w:val="st1Char"/>
        </w:rPr>
        <w:id w:val="-1531722556"/>
        <w:lock w:val="sdtLocked"/>
        <w:placeholder>
          <w:docPart w:val="5DEE8E77B2C44446AEEDE69F8E1588DB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3606B8" w:rsidP="00FD6A2E">
          <w:pPr>
            <w:pStyle w:val="Odstavecseseznamem"/>
            <w:tabs>
              <w:tab w:val="left" w:pos="3480"/>
            </w:tabs>
            <w:spacing w:after="0"/>
            <w:ind w:left="142" w:hanging="142"/>
            <w:contextualSpacing w:val="0"/>
            <w:rPr>
              <w:sz w:val="20"/>
              <w:szCs w:val="20"/>
            </w:rPr>
          </w:pPr>
          <w:r>
            <w:rPr>
              <w:rStyle w:val="st1Char"/>
            </w:rPr>
            <w:t>V</w:t>
          </w:r>
          <w:r w:rsidR="00C53395">
            <w:rPr>
              <w:rStyle w:val="st1Char"/>
            </w:rPr>
            <w:t> případě zdařilé obhajoby</w:t>
          </w:r>
          <w:r>
            <w:rPr>
              <w:rStyle w:val="st1Char"/>
            </w:rPr>
            <w:t xml:space="preserve"> výborně</w:t>
          </w:r>
          <w:r w:rsidR="00C53395">
            <w:rPr>
              <w:rStyle w:val="st1Char"/>
            </w:rPr>
            <w:t>.</w:t>
          </w:r>
        </w:p>
      </w:sdtContent>
    </w:sdt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2C61BC" w:rsidRDefault="002C61BC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F75877" w:rsidP="00BE2CFD">
      <w:pPr>
        <w:pStyle w:val="Odstavecseseznamem"/>
        <w:tabs>
          <w:tab w:val="left" w:pos="3480"/>
        </w:tabs>
        <w:ind w:left="142" w:hanging="142"/>
      </w:pPr>
      <w:r>
        <w:t>DATUM</w:t>
      </w:r>
      <w:r w:rsidR="00D10D7C">
        <w:t>:</w:t>
      </w:r>
      <w:r w:rsidR="008824FA">
        <w:t xml:space="preserve"> </w:t>
      </w:r>
      <w:sdt>
        <w:sdtPr>
          <w:id w:val="74247015"/>
          <w:placeholder>
            <w:docPart w:val="A84D8F2C6328442C92CEAE584E4E0E60"/>
          </w:placeholder>
          <w:date w:fullDate="2015-05-25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C53395">
            <w:t>25. května 2015</w:t>
          </w:r>
        </w:sdtContent>
      </w:sdt>
      <w:r w:rsidR="00435ED6">
        <w:tab/>
      </w:r>
      <w:r w:rsidR="00435ED6">
        <w:tab/>
      </w:r>
      <w:r>
        <w:tab/>
        <w:t>PODPIS</w:t>
      </w:r>
      <w:r w:rsidR="00D10D7C">
        <w:t>:</w:t>
      </w:r>
    </w:p>
    <w:p w:rsidR="003C559B" w:rsidRPr="003C559B" w:rsidRDefault="003C559B" w:rsidP="003C559B"/>
    <w:sectPr w:rsidR="003C559B" w:rsidRPr="003C559B" w:rsidSect="009155EE">
      <w:headerReference w:type="default" r:id="rId7"/>
      <w:pgSz w:w="11906" w:h="16838"/>
      <w:pgMar w:top="35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A30" w:rsidRDefault="00E17A30" w:rsidP="00D10D7C">
      <w:pPr>
        <w:spacing w:after="0" w:line="240" w:lineRule="auto"/>
      </w:pPr>
      <w:r>
        <w:separator/>
      </w:r>
    </w:p>
  </w:endnote>
  <w:endnote w:type="continuationSeparator" w:id="0">
    <w:p w:rsidR="00E17A30" w:rsidRDefault="00E17A30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A30" w:rsidRDefault="00E17A30" w:rsidP="00D10D7C">
      <w:pPr>
        <w:spacing w:after="0" w:line="240" w:lineRule="auto"/>
      </w:pPr>
      <w:r>
        <w:separator/>
      </w:r>
    </w:p>
  </w:footnote>
  <w:footnote w:type="continuationSeparator" w:id="0">
    <w:p w:rsidR="00E17A30" w:rsidRDefault="00E17A30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9B610EC" wp14:editId="58B425B2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GRE1jsWJM/SaGwDJh+kq1VAvPQ=" w:salt="zPk+ocb0eenLOfB0eSkw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F8"/>
    <w:rsid w:val="00026179"/>
    <w:rsid w:val="00056A57"/>
    <w:rsid w:val="00094AEA"/>
    <w:rsid w:val="00111187"/>
    <w:rsid w:val="00115661"/>
    <w:rsid w:val="0012043E"/>
    <w:rsid w:val="00225D99"/>
    <w:rsid w:val="002430A7"/>
    <w:rsid w:val="002821D2"/>
    <w:rsid w:val="002C61BC"/>
    <w:rsid w:val="002D150D"/>
    <w:rsid w:val="002F65DA"/>
    <w:rsid w:val="003606B8"/>
    <w:rsid w:val="003C559B"/>
    <w:rsid w:val="00435ED6"/>
    <w:rsid w:val="0051739B"/>
    <w:rsid w:val="00535F01"/>
    <w:rsid w:val="005A2057"/>
    <w:rsid w:val="005E3F14"/>
    <w:rsid w:val="00694816"/>
    <w:rsid w:val="006D7DF0"/>
    <w:rsid w:val="00732D90"/>
    <w:rsid w:val="00777D65"/>
    <w:rsid w:val="00800857"/>
    <w:rsid w:val="00810D2F"/>
    <w:rsid w:val="008824FA"/>
    <w:rsid w:val="008D3B0D"/>
    <w:rsid w:val="008F6415"/>
    <w:rsid w:val="009155EE"/>
    <w:rsid w:val="0098768E"/>
    <w:rsid w:val="009A2CF8"/>
    <w:rsid w:val="009C488A"/>
    <w:rsid w:val="009F58C1"/>
    <w:rsid w:val="00A50DEE"/>
    <w:rsid w:val="00BA6188"/>
    <w:rsid w:val="00BE2CFD"/>
    <w:rsid w:val="00C301CB"/>
    <w:rsid w:val="00C53395"/>
    <w:rsid w:val="00CC0891"/>
    <w:rsid w:val="00CD53F8"/>
    <w:rsid w:val="00D04C6A"/>
    <w:rsid w:val="00D10D7C"/>
    <w:rsid w:val="00D72661"/>
    <w:rsid w:val="00DA6CEF"/>
    <w:rsid w:val="00DE3BC4"/>
    <w:rsid w:val="00E17A30"/>
    <w:rsid w:val="00E70B18"/>
    <w:rsid w:val="00E7531A"/>
    <w:rsid w:val="00E92FB0"/>
    <w:rsid w:val="00EA4F90"/>
    <w:rsid w:val="00F36049"/>
    <w:rsid w:val="00F5335B"/>
    <w:rsid w:val="00F75877"/>
    <w:rsid w:val="00FD6A2E"/>
    <w:rsid w:val="00FE3B5E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CC06E1-8D5A-4D33-9A52-A1287B5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vacek\Desktop\posudky%20BK_DP%202015\Formular_posudku_KAP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2F2C29E45B40E29EF6EB5AB19E8E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998FE6-EB7B-40E0-8E9C-1D0B471FDA2B}"/>
      </w:docPartPr>
      <w:docPartBody>
        <w:p w:rsidR="00C609F8" w:rsidRDefault="00995D8F">
          <w:pPr>
            <w:pStyle w:val="D12F2C29E45B40E29EF6EB5AB19E8E23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37080639E797427F91AFDD5DBD6DC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C6453-FCC8-4CB6-B0C3-660417A0AD21}"/>
      </w:docPartPr>
      <w:docPartBody>
        <w:p w:rsidR="00C609F8" w:rsidRDefault="00995D8F">
          <w:pPr>
            <w:pStyle w:val="37080639E797427F91AFDD5DBD6DC756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D7ECB13739B84ADD8E79C219572E6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BE4A5-B7E1-4C6D-B9D9-09B2BE87E532}"/>
      </w:docPartPr>
      <w:docPartBody>
        <w:p w:rsidR="00C609F8" w:rsidRDefault="00995D8F">
          <w:pPr>
            <w:pStyle w:val="D7ECB13739B84ADD8E79C219572E60D3"/>
          </w:pPr>
          <w:r w:rsidRPr="002D150D">
            <w:rPr>
              <w:rStyle w:val="Zstupntext"/>
            </w:rPr>
            <w:t>jméno a příjmení studenta</w:t>
          </w:r>
        </w:p>
      </w:docPartBody>
    </w:docPart>
    <w:docPart>
      <w:docPartPr>
        <w:name w:val="10A321E83BBD461FADD5A04C2125E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74A19E-BD12-4F3A-8D90-7E39C7900E4B}"/>
      </w:docPartPr>
      <w:docPartBody>
        <w:p w:rsidR="00C609F8" w:rsidRDefault="00995D8F">
          <w:pPr>
            <w:pStyle w:val="10A321E83BBD461FADD5A04C2125E1A8"/>
          </w:pPr>
          <w:r w:rsidRPr="002D150D">
            <w:rPr>
              <w:rStyle w:val="Zstupntext"/>
              <w:sz w:val="24"/>
            </w:rPr>
            <w:t>úplný název práce</w:t>
          </w:r>
        </w:p>
      </w:docPartBody>
    </w:docPart>
    <w:docPart>
      <w:docPartPr>
        <w:name w:val="8F164709706748189C2E94A0352FF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44DF9-7CAC-459D-967E-95E7248DD559}"/>
      </w:docPartPr>
      <w:docPartBody>
        <w:p w:rsidR="00C609F8" w:rsidRDefault="00995D8F">
          <w:pPr>
            <w:pStyle w:val="8F164709706748189C2E94A0352FFC56"/>
          </w:pPr>
          <w:r w:rsidRPr="00E70B18">
            <w:rPr>
              <w:rStyle w:val="Zstupntext"/>
              <w:sz w:val="24"/>
            </w:rPr>
            <w:t>jméno</w:t>
          </w:r>
          <w:r>
            <w:rPr>
              <w:rStyle w:val="Zstupntext"/>
              <w:sz w:val="24"/>
            </w:rPr>
            <w:t xml:space="preserve"> a příjmení vedoucího či oponenta, externí posuzovatelé uvedou pracoviště a adresu</w:t>
          </w:r>
        </w:p>
      </w:docPartBody>
    </w:docPart>
    <w:docPart>
      <w:docPartPr>
        <w:name w:val="7A1B0813E3204F03A2CE7E0600FA9C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44C89-CB3D-4575-8E16-FD3379DCDB5E}"/>
      </w:docPartPr>
      <w:docPartBody>
        <w:p w:rsidR="00C609F8" w:rsidRDefault="00995D8F">
          <w:pPr>
            <w:pStyle w:val="7A1B0813E3204F03A2CE7E0600FA9C00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  <w:docPart>
      <w:docPartPr>
        <w:name w:val="50ACBA111E6A49CE9CC889141DF19F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85254-7FDA-4787-8EC1-FDCDDD7390D9}"/>
      </w:docPartPr>
      <w:docPartBody>
        <w:p w:rsidR="00C609F8" w:rsidRDefault="00995D8F">
          <w:pPr>
            <w:pStyle w:val="50ACBA111E6A49CE9CC889141DF19FAC"/>
          </w:pPr>
          <w:r w:rsidRPr="00E70B18">
            <w:rPr>
              <w:rStyle w:val="Zstupntext"/>
              <w:sz w:val="24"/>
            </w:rPr>
            <w:t>hodnocení obsahového zpracování</w:t>
          </w:r>
        </w:p>
      </w:docPartBody>
    </w:docPart>
    <w:docPart>
      <w:docPartPr>
        <w:name w:val="77F42040324D47828F963ACCA80072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06CCA4-D2A0-4423-9195-C3ADB3D9E65F}"/>
      </w:docPartPr>
      <w:docPartBody>
        <w:p w:rsidR="00C609F8" w:rsidRDefault="00995D8F">
          <w:pPr>
            <w:pStyle w:val="77F42040324D47828F963ACCA800729E"/>
          </w:pPr>
          <w:r w:rsidRPr="00E70B18">
            <w:rPr>
              <w:rStyle w:val="Zstupntext"/>
              <w:sz w:val="24"/>
            </w:rPr>
            <w:t>hodnocení formální úpravy</w:t>
          </w:r>
        </w:p>
      </w:docPartBody>
    </w:docPart>
    <w:docPart>
      <w:docPartPr>
        <w:name w:val="E369A5996E884DB98DEF57424B5CF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DDD1B-1654-4901-823A-BCFFF9F7C233}"/>
      </w:docPartPr>
      <w:docPartBody>
        <w:p w:rsidR="00C609F8" w:rsidRDefault="00995D8F">
          <w:pPr>
            <w:pStyle w:val="E369A5996E884DB98DEF57424B5CFE1C"/>
          </w:pPr>
          <w:r>
            <w:rPr>
              <w:rStyle w:val="Zstupntext"/>
              <w:sz w:val="24"/>
            </w:rPr>
            <w:t>souhrnný</w:t>
          </w:r>
          <w:r w:rsidRPr="00E70B18">
            <w:rPr>
              <w:rStyle w:val="Zstupntext"/>
              <w:sz w:val="24"/>
            </w:rPr>
            <w:t xml:space="preserve"> komentář k práci</w:t>
          </w:r>
        </w:p>
      </w:docPartBody>
    </w:docPart>
    <w:docPart>
      <w:docPartPr>
        <w:name w:val="B57B324A90C2415A87F3A9C53BE9F7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FC473-52F8-43DA-A388-C2D5820BE1D3}"/>
      </w:docPartPr>
      <w:docPartBody>
        <w:p w:rsidR="00C609F8" w:rsidRDefault="00995D8F">
          <w:pPr>
            <w:pStyle w:val="B57B324A90C2415A87F3A9C53BE9F7BE"/>
          </w:pPr>
          <w:r>
            <w:rPr>
              <w:rStyle w:val="Zstupntext"/>
              <w:sz w:val="24"/>
            </w:rPr>
            <w:t>jedna</w:t>
          </w:r>
          <w:r w:rsidRPr="00E70B18">
            <w:rPr>
              <w:rStyle w:val="Zstupntext"/>
              <w:sz w:val="24"/>
            </w:rPr>
            <w:t xml:space="preserve"> až tři otázky či náměty k diskusi</w:t>
          </w:r>
        </w:p>
      </w:docPartBody>
    </w:docPart>
    <w:docPart>
      <w:docPartPr>
        <w:name w:val="5DEE8E77B2C44446AEEDE69F8E1588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F88898-3D95-45D9-BDBD-8AA371E0A280}"/>
      </w:docPartPr>
      <w:docPartBody>
        <w:p w:rsidR="00C609F8" w:rsidRDefault="00995D8F">
          <w:pPr>
            <w:pStyle w:val="5DEE8E77B2C44446AEEDE69F8E1588DB"/>
          </w:pPr>
          <w:r>
            <w:rPr>
              <w:rStyle w:val="Zstupntext"/>
              <w:sz w:val="24"/>
            </w:rPr>
            <w:t>navrhovaná známka</w:t>
          </w:r>
          <w:r w:rsidRPr="00E70B18">
            <w:rPr>
              <w:rStyle w:val="Zstupntext"/>
              <w:sz w:val="24"/>
            </w:rPr>
            <w:t xml:space="preserve"> – výborně, velmi dobře, dobře, nevyhověl(a)</w:t>
          </w:r>
        </w:p>
      </w:docPartBody>
    </w:docPart>
    <w:docPart>
      <w:docPartPr>
        <w:name w:val="A84D8F2C6328442C92CEAE584E4E0E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0AFB20-C2E1-475D-9388-9A4A5CFD65E9}"/>
      </w:docPartPr>
      <w:docPartBody>
        <w:p w:rsidR="00C609F8" w:rsidRDefault="00995D8F">
          <w:pPr>
            <w:pStyle w:val="A84D8F2C6328442C92CEAE584E4E0E60"/>
          </w:pPr>
          <w:r>
            <w:rPr>
              <w:rStyle w:val="Zstupntext"/>
              <w:sz w:val="24"/>
            </w:rPr>
            <w:t>kl</w:t>
          </w:r>
          <w:r w:rsidRPr="00F75877">
            <w:rPr>
              <w:rStyle w:val="Zstupntext"/>
              <w:sz w:val="24"/>
            </w:rPr>
            <w:t>ikněte sem a 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8F"/>
    <w:rsid w:val="000A5958"/>
    <w:rsid w:val="004C48F6"/>
    <w:rsid w:val="00995D8F"/>
    <w:rsid w:val="00C6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D12F2C29E45B40E29EF6EB5AB19E8E23">
    <w:name w:val="D12F2C29E45B40E29EF6EB5AB19E8E23"/>
  </w:style>
  <w:style w:type="paragraph" w:customStyle="1" w:styleId="37080639E797427F91AFDD5DBD6DC756">
    <w:name w:val="37080639E797427F91AFDD5DBD6DC756"/>
  </w:style>
  <w:style w:type="paragraph" w:customStyle="1" w:styleId="D7ECB13739B84ADD8E79C219572E60D3">
    <w:name w:val="D7ECB13739B84ADD8E79C219572E60D3"/>
  </w:style>
  <w:style w:type="paragraph" w:customStyle="1" w:styleId="10A321E83BBD461FADD5A04C2125E1A8">
    <w:name w:val="10A321E83BBD461FADD5A04C2125E1A8"/>
  </w:style>
  <w:style w:type="paragraph" w:customStyle="1" w:styleId="8F164709706748189C2E94A0352FFC56">
    <w:name w:val="8F164709706748189C2E94A0352FFC56"/>
  </w:style>
  <w:style w:type="paragraph" w:customStyle="1" w:styleId="7A1B0813E3204F03A2CE7E0600FA9C00">
    <w:name w:val="7A1B0813E3204F03A2CE7E0600FA9C00"/>
  </w:style>
  <w:style w:type="paragraph" w:customStyle="1" w:styleId="50ACBA111E6A49CE9CC889141DF19FAC">
    <w:name w:val="50ACBA111E6A49CE9CC889141DF19FAC"/>
  </w:style>
  <w:style w:type="paragraph" w:customStyle="1" w:styleId="77F42040324D47828F963ACCA800729E">
    <w:name w:val="77F42040324D47828F963ACCA800729E"/>
  </w:style>
  <w:style w:type="paragraph" w:customStyle="1" w:styleId="E369A5996E884DB98DEF57424B5CFE1C">
    <w:name w:val="E369A5996E884DB98DEF57424B5CFE1C"/>
  </w:style>
  <w:style w:type="paragraph" w:customStyle="1" w:styleId="B57B324A90C2415A87F3A9C53BE9F7BE">
    <w:name w:val="B57B324A90C2415A87F3A9C53BE9F7BE"/>
  </w:style>
  <w:style w:type="paragraph" w:customStyle="1" w:styleId="5DEE8E77B2C44446AEEDE69F8E1588DB">
    <w:name w:val="5DEE8E77B2C44446AEEDE69F8E1588DB"/>
  </w:style>
  <w:style w:type="paragraph" w:customStyle="1" w:styleId="A84D8F2C6328442C92CEAE584E4E0E60">
    <w:name w:val="A84D8F2C6328442C92CEAE584E4E0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Formular_posudku_KAP_new</Template>
  <TotalTime>61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Hlavacek</dc:creator>
  <cp:lastModifiedBy>Hlavacek</cp:lastModifiedBy>
  <cp:revision>3</cp:revision>
  <dcterms:created xsi:type="dcterms:W3CDTF">2015-05-24T13:18:00Z</dcterms:created>
  <dcterms:modified xsi:type="dcterms:W3CDTF">2015-05-29T13:33:00Z</dcterms:modified>
</cp:coreProperties>
</file>