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61" w:rsidRPr="00435ED6" w:rsidRDefault="00D10D7C" w:rsidP="009155EE">
      <w:pPr>
        <w:pStyle w:val="Nadpis1"/>
        <w:spacing w:before="0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22E855244A1242CF913CF9A1D21CD037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FF08E6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9155EE">
      <w:pPr>
        <w:pStyle w:val="Nadpis3"/>
        <w:spacing w:before="240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AF550FA6C8D84315A1EEC331C47D451A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FF08E6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04C6A" w:rsidP="00094AEA">
      <w:pPr>
        <w:pStyle w:val="st1"/>
        <w:spacing w:after="120"/>
        <w:rPr>
          <w:i/>
        </w:rPr>
      </w:pPr>
      <w:r w:rsidRPr="00FD6A2E">
        <w:rPr>
          <w:sz w:val="22"/>
        </w:rPr>
        <w:t xml:space="preserve">JMÉNO STUDENTA: </w:t>
      </w:r>
      <w:sdt>
        <w:sdtPr>
          <w:rPr>
            <w:rStyle w:val="Styl1Char"/>
          </w:rPr>
          <w:id w:val="1265956813"/>
          <w:lock w:val="sdtLocked"/>
          <w:placeholder>
            <w:docPart w:val="84D826CFC4D84DD9817325A3257826E1"/>
          </w:placeholder>
        </w:sdtPr>
        <w:sdtEndPr>
          <w:rPr>
            <w:rStyle w:val="Standardnpsmoodstavce"/>
            <w:b w:val="0"/>
          </w:rPr>
        </w:sdtEndPr>
        <w:sdtContent>
          <w:r w:rsidR="00ED6C9D">
            <w:rPr>
              <w:rStyle w:val="Styl1Char"/>
            </w:rPr>
            <w:t>Kristýna Hýblová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NÁZEV PRÁCE:</w:t>
      </w:r>
      <w:r w:rsidR="00435ED6" w:rsidRPr="00435ED6">
        <w:rPr>
          <w:b/>
          <w:i/>
        </w:rPr>
        <w:t xml:space="preserve"> </w:t>
      </w:r>
      <w:sdt>
        <w:sdtPr>
          <w:rPr>
            <w:rStyle w:val="Styl7Char"/>
          </w:rPr>
          <w:id w:val="-465279115"/>
          <w:lock w:val="sdtLocked"/>
          <w:placeholder>
            <w:docPart w:val="6AAC8047B4F54B028FABAE9D04D1DBFE"/>
          </w:placeholder>
        </w:sdtPr>
        <w:sdtEndPr>
          <w:rPr>
            <w:rStyle w:val="Styl4"/>
            <w:b w:val="0"/>
            <w:sz w:val="22"/>
            <w:szCs w:val="22"/>
          </w:rPr>
        </w:sdtEndPr>
        <w:sdtContent>
          <w:r w:rsidR="00ED6C9D">
            <w:rPr>
              <w:rStyle w:val="Styl7Char"/>
            </w:rPr>
            <w:t>Příčiny pádu Liberální strany v Kanadě ve federálních volbách v roce 2011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HODNOTIL:</w:t>
      </w:r>
      <w:r w:rsidR="00435ED6">
        <w:t xml:space="preserve"> </w:t>
      </w:r>
      <w:sdt>
        <w:sdtPr>
          <w:rPr>
            <w:rStyle w:val="Styl3Char"/>
          </w:rPr>
          <w:id w:val="1430230971"/>
          <w:lock w:val="sdtLocked"/>
          <w:placeholder>
            <w:docPart w:val="6E0632A2D4EF461BA94000A6F26DC48E"/>
          </w:placeholder>
        </w:sdtPr>
        <w:sdtEndPr>
          <w:rPr>
            <w:rStyle w:val="Standardnpsmoodstavce"/>
            <w:i w:val="0"/>
            <w:sz w:val="22"/>
          </w:rPr>
        </w:sdtEndPr>
        <w:sdtContent>
          <w:r w:rsidR="00ED6C9D">
            <w:rPr>
              <w:rStyle w:val="Styl3Char"/>
            </w:rPr>
            <w:t>PhDr. Pavel Hlaváček, Ph.D.</w:t>
          </w:r>
        </w:sdtContent>
      </w:sdt>
    </w:p>
    <w:p w:rsidR="00D10D7C" w:rsidRDefault="00D10D7C" w:rsidP="002821D2">
      <w:pPr>
        <w:tabs>
          <w:tab w:val="left" w:pos="3480"/>
        </w:tabs>
        <w:ind w:left="142" w:hanging="142"/>
      </w:pPr>
    </w:p>
    <w:p w:rsidR="00EA4F90" w:rsidRPr="00EA4F90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sdt>
      <w:sdtPr>
        <w:rPr>
          <w:rStyle w:val="st1Char"/>
        </w:rPr>
        <w:id w:val="530307391"/>
        <w:lock w:val="sdtLocked"/>
        <w:placeholder>
          <w:docPart w:val="65F751BE91244422988D1D38E13067BF"/>
        </w:placeholder>
      </w:sdtPr>
      <w:sdtEndPr>
        <w:rPr>
          <w:rStyle w:val="StA"/>
          <w:szCs w:val="22"/>
        </w:rPr>
      </w:sdtEndPr>
      <w:sdtContent>
        <w:p w:rsidR="002821D2" w:rsidRPr="00EA4F90" w:rsidRDefault="00A54B7F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color w:val="808080"/>
            </w:rPr>
          </w:pPr>
          <w:r>
            <w:rPr>
              <w:rStyle w:val="st1Char"/>
            </w:rPr>
            <w:t>Cíl vyplývá z názvu práce. Autorka se snaží zjistit, jaké faktory přispěly k historické porážce kanadské Liberální strany v roce 2011</w:t>
          </w:r>
          <w:r w:rsidR="004B44A3">
            <w:rPr>
              <w:rStyle w:val="st1Char"/>
            </w:rPr>
            <w:t>. Cíl práce považuji na naplněný s níže uvedenými výhradami.</w:t>
          </w:r>
        </w:p>
      </w:sdtContent>
    </w:sdt>
    <w:p w:rsidR="00D10D7C" w:rsidRPr="008824FA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8824FA">
        <w:rPr>
          <w:b/>
        </w:rPr>
        <w:t>OBSAHOVÉ ZPRACOVÁNÍ (náročnost, tvůrčí přístup, proporcionalita vlastní práce, vhodnost příloh)</w:t>
      </w:r>
    </w:p>
    <w:sdt>
      <w:sdtPr>
        <w:rPr>
          <w:rStyle w:val="st1Char"/>
        </w:rPr>
        <w:id w:val="937331701"/>
        <w:lock w:val="sdtLocked"/>
        <w:placeholder>
          <w:docPart w:val="4B278A6952D849BEA9016E90FEC31081"/>
        </w:placeholder>
      </w:sdtPr>
      <w:sdtEndPr>
        <w:rPr>
          <w:rStyle w:val="Standardnpsmoodstavce"/>
          <w:sz w:val="20"/>
          <w:szCs w:val="20"/>
        </w:rPr>
      </w:sdtEndPr>
      <w:sdtContent>
        <w:p w:rsidR="00A54B7F" w:rsidRDefault="00A54B7F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>Předkládaná práce je upravenou verzí práce, která nebyla obhájena. S autorkou jsme se d</w:t>
          </w:r>
          <w:r w:rsidR="00411BBC">
            <w:rPr>
              <w:rStyle w:val="st1Char"/>
            </w:rPr>
            <w:t xml:space="preserve">ohodli, že se budeme soustředit na </w:t>
          </w:r>
          <w:r>
            <w:rPr>
              <w:rStyle w:val="st1Char"/>
            </w:rPr>
            <w:t>elimin</w:t>
          </w:r>
          <w:r w:rsidR="00411BBC">
            <w:rPr>
              <w:rStyle w:val="st1Char"/>
            </w:rPr>
            <w:t xml:space="preserve">aci </w:t>
          </w:r>
          <w:r>
            <w:rPr>
              <w:rStyle w:val="st1Char"/>
            </w:rPr>
            <w:t>kritick</w:t>
          </w:r>
          <w:r w:rsidR="00411BBC">
            <w:rPr>
              <w:rStyle w:val="st1Char"/>
            </w:rPr>
            <w:t xml:space="preserve">ých </w:t>
          </w:r>
          <w:r>
            <w:rPr>
              <w:rStyle w:val="st1Char"/>
            </w:rPr>
            <w:t>připomín</w:t>
          </w:r>
          <w:r w:rsidR="00411BBC">
            <w:rPr>
              <w:rStyle w:val="st1Char"/>
            </w:rPr>
            <w:t>e</w:t>
          </w:r>
          <w:r>
            <w:rPr>
              <w:rStyle w:val="st1Char"/>
            </w:rPr>
            <w:t xml:space="preserve">k posudků </w:t>
          </w:r>
          <w:r w:rsidR="00411BBC">
            <w:rPr>
              <w:rStyle w:val="st1Char"/>
            </w:rPr>
            <w:t xml:space="preserve">z </w:t>
          </w:r>
          <w:r>
            <w:rPr>
              <w:rStyle w:val="st1Char"/>
            </w:rPr>
            <w:t xml:space="preserve">první verze. </w:t>
          </w:r>
          <w:r w:rsidR="00411BBC">
            <w:rPr>
              <w:rStyle w:val="st1Char"/>
            </w:rPr>
            <w:t>Ačkoli je práce vesměs popisná a nenáročná, obsah jako takový vytváří logickou strukturu.</w:t>
          </w:r>
          <w:r w:rsidR="00D2395C">
            <w:rPr>
              <w:rStyle w:val="st1Char"/>
            </w:rPr>
            <w:t xml:space="preserve"> V první části je charakterizována Liberální strana a </w:t>
          </w:r>
          <w:proofErr w:type="spellStart"/>
          <w:r w:rsidR="00D2395C">
            <w:rPr>
              <w:rStyle w:val="st1Char"/>
            </w:rPr>
            <w:t>jeji</w:t>
          </w:r>
          <w:proofErr w:type="spellEnd"/>
          <w:r w:rsidR="00D2395C">
            <w:rPr>
              <w:rStyle w:val="st1Char"/>
            </w:rPr>
            <w:t xml:space="preserve"> vývoj od konce 60. let minulého století. Důraz je především kladen na rozbor voleb v letech 2004-2008, ve kterých liberálové zaznamenali postupný</w:t>
          </w:r>
          <w:r w:rsidR="0064591B">
            <w:rPr>
              <w:rStyle w:val="st1Char"/>
            </w:rPr>
            <w:t xml:space="preserve">, ale významný </w:t>
          </w:r>
          <w:proofErr w:type="spellStart"/>
          <w:r w:rsidR="00D2395C">
            <w:rPr>
              <w:rStyle w:val="st1Char"/>
            </w:rPr>
            <w:t>ubytek</w:t>
          </w:r>
          <w:proofErr w:type="spellEnd"/>
          <w:r w:rsidR="00D2395C">
            <w:rPr>
              <w:rStyle w:val="st1Char"/>
            </w:rPr>
            <w:t xml:space="preserve"> hlasů. V druhé části autorka srovnává programy hlavních politických stran ve federálních volbách v roce 2011. Domnívám se, že v těchto pasážích dokázala postihnout hlavní příčiny úpadku Liberální strany.</w:t>
          </w:r>
          <w:r w:rsidR="00411BBC">
            <w:rPr>
              <w:rStyle w:val="st1Char"/>
            </w:rPr>
            <w:t xml:space="preserve"> </w:t>
          </w:r>
        </w:p>
        <w:p w:rsidR="002821D2" w:rsidRPr="002821D2" w:rsidRDefault="0083507D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</w:p>
      </w:sdtContent>
    </w:sdt>
    <w:p w:rsidR="00D10D7C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sdt>
      <w:sdtPr>
        <w:rPr>
          <w:rStyle w:val="st1Char"/>
        </w:rPr>
        <w:id w:val="835571494"/>
        <w:lock w:val="sdtLocked"/>
        <w:placeholder>
          <w:docPart w:val="DA7794828E13497FBC644906871C80F0"/>
        </w:placeholder>
      </w:sdtPr>
      <w:sdtEndPr>
        <w:rPr>
          <w:rStyle w:val="Standardnpsmoodstavce"/>
          <w:sz w:val="20"/>
          <w:szCs w:val="20"/>
        </w:rPr>
      </w:sdtEndPr>
      <w:sdtContent>
        <w:p w:rsidR="00A45A07" w:rsidRDefault="004B44A3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>Jazykový projev je na mnoha místech těžko čitelný. Autorka často vyj</w:t>
          </w:r>
          <w:r w:rsidR="00A45A07">
            <w:rPr>
              <w:rStyle w:val="st1Char"/>
            </w:rPr>
            <w:t>adřuje určitou</w:t>
          </w:r>
          <w:r>
            <w:rPr>
              <w:rStyle w:val="st1Char"/>
            </w:rPr>
            <w:t xml:space="preserve"> myšlenku, kterou záhy opouští, aniž by se jí </w:t>
          </w:r>
          <w:r w:rsidR="00A45A07">
            <w:rPr>
              <w:rStyle w:val="st1Char"/>
            </w:rPr>
            <w:t xml:space="preserve">nebo jejímu kontextu </w:t>
          </w:r>
          <w:r>
            <w:rPr>
              <w:rStyle w:val="st1Char"/>
            </w:rPr>
            <w:t xml:space="preserve">dostatečně věnovala. </w:t>
          </w:r>
          <w:r w:rsidR="00A45A07">
            <w:rPr>
              <w:rStyle w:val="st1Char"/>
            </w:rPr>
            <w:t xml:space="preserve">Tento jev lze dobře demonstrovat na velikosti, resp. délce odstavců, které se v tomto případě často omezují na necelé dva řádky. Některé informace se často opakují, jinde bývá autorčina minimalistická </w:t>
          </w:r>
          <w:r w:rsidR="0064591B">
            <w:rPr>
              <w:rStyle w:val="st1Char"/>
            </w:rPr>
            <w:t>„</w:t>
          </w:r>
          <w:r w:rsidR="00A45A07">
            <w:rPr>
              <w:rStyle w:val="st1Char"/>
            </w:rPr>
            <w:t xml:space="preserve">argumentační linie“ velice nejasná. </w:t>
          </w:r>
        </w:p>
        <w:p w:rsidR="0064591B" w:rsidRDefault="00A45A07" w:rsidP="00A45A07">
          <w:pPr>
            <w:pStyle w:val="Odstavecseseznamem"/>
            <w:tabs>
              <w:tab w:val="left" w:pos="284"/>
            </w:tabs>
            <w:spacing w:after="0"/>
            <w:ind w:left="0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>Pozitivně lze hodnotit množství a relevanci použité literatury, které je na odpovídající úrovni. Také z</w:t>
          </w:r>
          <w:r w:rsidR="004B44A3">
            <w:rPr>
              <w:rStyle w:val="st1Char"/>
            </w:rPr>
            <w:t xml:space="preserve"> hlediska </w:t>
          </w:r>
          <w:r>
            <w:rPr>
              <w:rStyle w:val="st1Char"/>
            </w:rPr>
            <w:t>gramatické správnosti je text</w:t>
          </w:r>
          <w:r w:rsidR="004B44A3">
            <w:rPr>
              <w:rStyle w:val="st1Char"/>
            </w:rPr>
            <w:t xml:space="preserve"> </w:t>
          </w:r>
          <w:proofErr w:type="spellStart"/>
          <w:r w:rsidR="00411BBC">
            <w:rPr>
              <w:rStyle w:val="st1Char"/>
            </w:rPr>
            <w:t>více-méně</w:t>
          </w:r>
          <w:proofErr w:type="spellEnd"/>
          <w:r w:rsidR="00411BBC">
            <w:rPr>
              <w:rStyle w:val="st1Char"/>
            </w:rPr>
            <w:t xml:space="preserve"> </w:t>
          </w:r>
          <w:r w:rsidR="004B44A3">
            <w:rPr>
              <w:rStyle w:val="st1Char"/>
            </w:rPr>
            <w:t xml:space="preserve">v pořádku, snad až na </w:t>
          </w:r>
          <w:r>
            <w:rPr>
              <w:rStyle w:val="st1Char"/>
            </w:rPr>
            <w:t xml:space="preserve">občasné chyby v interpunkci </w:t>
          </w:r>
          <w:r w:rsidR="00A54B7F">
            <w:rPr>
              <w:rStyle w:val="st1Char"/>
            </w:rPr>
            <w:t>(</w:t>
          </w:r>
          <w:r>
            <w:rPr>
              <w:rStyle w:val="st1Char"/>
            </w:rPr>
            <w:t xml:space="preserve">např. </w:t>
          </w:r>
          <w:r w:rsidR="00A54B7F">
            <w:rPr>
              <w:rStyle w:val="st1Char"/>
            </w:rPr>
            <w:t xml:space="preserve">s. </w:t>
          </w:r>
          <w:r w:rsidR="004B44A3">
            <w:rPr>
              <w:rStyle w:val="st1Char"/>
            </w:rPr>
            <w:t xml:space="preserve">8, </w:t>
          </w:r>
          <w:r w:rsidR="00A54B7F">
            <w:rPr>
              <w:rStyle w:val="st1Char"/>
            </w:rPr>
            <w:t>12)</w:t>
          </w:r>
          <w:r w:rsidR="004B44A3">
            <w:rPr>
              <w:rStyle w:val="st1Char"/>
            </w:rPr>
            <w:t xml:space="preserve">. </w:t>
          </w:r>
          <w:r w:rsidR="00A54B7F">
            <w:rPr>
              <w:rStyle w:val="st1Char"/>
            </w:rPr>
            <w:t xml:space="preserve"> </w:t>
          </w:r>
        </w:p>
        <w:p w:rsidR="0064591B" w:rsidRDefault="0064591B" w:rsidP="00A45A07">
          <w:pPr>
            <w:pStyle w:val="Odstavecseseznamem"/>
            <w:tabs>
              <w:tab w:val="left" w:pos="284"/>
            </w:tabs>
            <w:spacing w:after="0"/>
            <w:ind w:left="0"/>
            <w:contextualSpacing w:val="0"/>
            <w:jc w:val="both"/>
            <w:rPr>
              <w:rStyle w:val="st1Char"/>
            </w:rPr>
          </w:pPr>
        </w:p>
        <w:p w:rsidR="00DE3BC4" w:rsidRPr="00DE3BC4" w:rsidRDefault="0083507D" w:rsidP="00A45A07">
          <w:pPr>
            <w:pStyle w:val="Odstavecseseznamem"/>
            <w:tabs>
              <w:tab w:val="left" w:pos="284"/>
            </w:tabs>
            <w:spacing w:after="0"/>
            <w:ind w:left="0"/>
            <w:contextualSpacing w:val="0"/>
            <w:jc w:val="both"/>
            <w:rPr>
              <w:sz w:val="20"/>
              <w:szCs w:val="20"/>
            </w:rPr>
          </w:pPr>
        </w:p>
        <w:bookmarkStart w:id="0" w:name="_GoBack" w:displacedByCustomXml="next"/>
        <w:bookmarkEnd w:id="0" w:displacedByCustomXml="next"/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lastRenderedPageBreak/>
        <w:t>STRUČNÝ CELKOVÝ KOMENTÁŘ (silné a slabé stránky práce, zdůvodnění hodnocení)</w:t>
      </w:r>
    </w:p>
    <w:sdt>
      <w:sdtPr>
        <w:rPr>
          <w:rStyle w:val="st1Char"/>
        </w:rPr>
        <w:id w:val="1304196930"/>
        <w:lock w:val="sdtLocked"/>
        <w:placeholder>
          <w:docPart w:val="A9A9A9EF8E14453DABE39D6275506425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4B44A3" w:rsidP="00411BBC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Tato práce má své silnější i slabší stránky. </w:t>
          </w:r>
          <w:proofErr w:type="spellStart"/>
          <w:r>
            <w:rPr>
              <w:rStyle w:val="st1Char"/>
            </w:rPr>
            <w:t>Domnivám</w:t>
          </w:r>
          <w:proofErr w:type="spellEnd"/>
          <w:r>
            <w:rPr>
              <w:rStyle w:val="st1Char"/>
            </w:rPr>
            <w:t xml:space="preserve"> se, že autorka poctivě studovala téma, které si zvolila</w:t>
          </w:r>
          <w:r w:rsidR="00411BBC">
            <w:rPr>
              <w:rStyle w:val="st1Char"/>
            </w:rPr>
            <w:t xml:space="preserve">. Nejen ze závěru práce je patrné, že se v dané problematice vyzná. </w:t>
          </w:r>
          <w:r>
            <w:rPr>
              <w:rStyle w:val="st1Char"/>
            </w:rPr>
            <w:t xml:space="preserve">Přesto je z textu </w:t>
          </w:r>
          <w:r w:rsidR="00411BBC">
            <w:rPr>
              <w:rStyle w:val="st1Char"/>
            </w:rPr>
            <w:t xml:space="preserve">téměř na každé stránce </w:t>
          </w:r>
          <w:r>
            <w:rPr>
              <w:rStyle w:val="st1Char"/>
            </w:rPr>
            <w:t>patrná „</w:t>
          </w:r>
          <w:proofErr w:type="spellStart"/>
          <w:r>
            <w:rPr>
              <w:rStyle w:val="st1Char"/>
            </w:rPr>
            <w:t>nevypsanost</w:t>
          </w:r>
          <w:proofErr w:type="spellEnd"/>
          <w:r>
            <w:rPr>
              <w:rStyle w:val="st1Char"/>
            </w:rPr>
            <w:t>“</w:t>
          </w:r>
          <w:r w:rsidR="00411BBC">
            <w:rPr>
              <w:rStyle w:val="st1Char"/>
            </w:rPr>
            <w:t>, tj. neschopnost přenést své myšlenky do psané formy. Navzdory těmto dílčím výtkám v textu nenacházíme žádné prohřešky, které by práci diskvalifikovaly jako takovou. A v tomto slova smyslu práce splňuje kritéria, kladená na závěrečnou práci studenta/studentky bakalářského ročníku.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OTÁZKY A PŘIPOMÍNKY URČENÉ K ROZPRAVĚ PŘI OBHAJOBĚ</w:t>
      </w:r>
    </w:p>
    <w:sdt>
      <w:sdtPr>
        <w:rPr>
          <w:rStyle w:val="st1Char"/>
        </w:rPr>
        <w:id w:val="-2017369394"/>
        <w:lock w:val="sdtLocked"/>
        <w:placeholder>
          <w:docPart w:val="18D012B9BFA24E7B824EB9B390BC5C0B"/>
        </w:placeholder>
      </w:sdtPr>
      <w:sdtEndPr>
        <w:rPr>
          <w:rStyle w:val="Standardnpsmoodstavce"/>
          <w:sz w:val="20"/>
          <w:szCs w:val="20"/>
        </w:rPr>
      </w:sdtEndPr>
      <w:sdtContent>
        <w:p w:rsidR="00411BBC" w:rsidRDefault="00411BBC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V textu autorka překládá názvy některých stran (např. Liberální strana, Konzervativní strana), jiné ale ponechává v anglickém znění (viz New </w:t>
          </w:r>
          <w:proofErr w:type="spellStart"/>
          <w:r>
            <w:rPr>
              <w:rStyle w:val="st1Char"/>
            </w:rPr>
            <w:t>Democratic</w:t>
          </w:r>
          <w:proofErr w:type="spellEnd"/>
          <w:r>
            <w:rPr>
              <w:rStyle w:val="st1Char"/>
            </w:rPr>
            <w:t xml:space="preserve"> party). Proč zvolila tento postup?</w:t>
          </w:r>
        </w:p>
        <w:p w:rsidR="002821D2" w:rsidRPr="002821D2" w:rsidRDefault="00411BBC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V závěru práce autorka jmenuje několik podmínek, které musí Liberální strana splnit, aby obnovila „starou slávu“. </w:t>
          </w:r>
          <w:r w:rsidR="00277955">
            <w:rPr>
              <w:rStyle w:val="st1Char"/>
            </w:rPr>
            <w:t xml:space="preserve">Daří se jí to? Jaká je </w:t>
          </w:r>
          <w:proofErr w:type="spellStart"/>
          <w:r w:rsidR="00277955">
            <w:rPr>
              <w:rStyle w:val="st1Char"/>
            </w:rPr>
            <w:t>jijí</w:t>
          </w:r>
          <w:proofErr w:type="spellEnd"/>
          <w:r w:rsidR="00277955">
            <w:rPr>
              <w:rStyle w:val="st1Char"/>
            </w:rPr>
            <w:t xml:space="preserve"> voličská podpora v roce 2015?</w:t>
          </w:r>
          <w:r>
            <w:rPr>
              <w:rStyle w:val="st1Char"/>
            </w:rPr>
            <w:t xml:space="preserve"> </w:t>
          </w:r>
        </w:p>
      </w:sdtContent>
    </w:sdt>
    <w:p w:rsidR="00D10D7C" w:rsidRP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NAVRHOVANÁ ZNÁMKA</w:t>
      </w:r>
    </w:p>
    <w:sdt>
      <w:sdtPr>
        <w:rPr>
          <w:rStyle w:val="st1Char"/>
        </w:rPr>
        <w:id w:val="-1531722556"/>
        <w:lock w:val="sdtLocked"/>
        <w:placeholder>
          <w:docPart w:val="9BB40BCE7BC84AD49506E03D83A3AFD5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411BBC" w:rsidP="00FD6A2E">
          <w:pPr>
            <w:pStyle w:val="Odstavecseseznamem"/>
            <w:tabs>
              <w:tab w:val="left" w:pos="3480"/>
            </w:tabs>
            <w:spacing w:after="0"/>
            <w:ind w:left="142" w:hanging="142"/>
            <w:contextualSpacing w:val="0"/>
            <w:rPr>
              <w:sz w:val="20"/>
              <w:szCs w:val="20"/>
            </w:rPr>
          </w:pPr>
          <w:r>
            <w:rPr>
              <w:rStyle w:val="st1Char"/>
            </w:rPr>
            <w:t>Navrhuji hodnotit práci jako velmi dobrou.</w:t>
          </w:r>
        </w:p>
      </w:sdtContent>
    </w:sdt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2C61BC" w:rsidRDefault="002C61BC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F75877" w:rsidP="00BE2CFD">
      <w:pPr>
        <w:pStyle w:val="Odstavecseseznamem"/>
        <w:tabs>
          <w:tab w:val="left" w:pos="3480"/>
        </w:tabs>
        <w:ind w:left="142" w:hanging="142"/>
      </w:pPr>
      <w:r>
        <w:t>DATUM</w:t>
      </w:r>
      <w:r w:rsidR="00D10D7C">
        <w:t>:</w:t>
      </w:r>
      <w:r w:rsidR="008824FA">
        <w:t xml:space="preserve"> </w:t>
      </w:r>
      <w:sdt>
        <w:sdtPr>
          <w:id w:val="74247015"/>
          <w:placeholder>
            <w:docPart w:val="66102401DE494F859A3643C4D85501DE"/>
          </w:placeholder>
          <w:date w:fullDate="2015-08-28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277955">
            <w:t>28. srpna 2015</w:t>
          </w:r>
        </w:sdtContent>
      </w:sdt>
      <w:r w:rsidR="00435ED6">
        <w:tab/>
      </w:r>
      <w:r w:rsidR="00435ED6">
        <w:tab/>
      </w:r>
      <w:r>
        <w:tab/>
        <w:t>PODPIS</w:t>
      </w:r>
      <w:r w:rsidR="00D10D7C">
        <w:t>:</w:t>
      </w:r>
    </w:p>
    <w:p w:rsidR="003C559B" w:rsidRPr="003C559B" w:rsidRDefault="003C559B" w:rsidP="003C559B"/>
    <w:sectPr w:rsidR="003C559B" w:rsidRPr="003C559B" w:rsidSect="009155EE">
      <w:headerReference w:type="default" r:id="rId8"/>
      <w:pgSz w:w="11906" w:h="16838"/>
      <w:pgMar w:top="35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7D" w:rsidRDefault="0083507D" w:rsidP="00D10D7C">
      <w:pPr>
        <w:spacing w:after="0" w:line="240" w:lineRule="auto"/>
      </w:pPr>
      <w:r>
        <w:separator/>
      </w:r>
    </w:p>
  </w:endnote>
  <w:endnote w:type="continuationSeparator" w:id="0">
    <w:p w:rsidR="0083507D" w:rsidRDefault="0083507D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7D" w:rsidRDefault="0083507D" w:rsidP="00D10D7C">
      <w:pPr>
        <w:spacing w:after="0" w:line="240" w:lineRule="auto"/>
      </w:pPr>
      <w:r>
        <w:separator/>
      </w:r>
    </w:p>
  </w:footnote>
  <w:footnote w:type="continuationSeparator" w:id="0">
    <w:p w:rsidR="0083507D" w:rsidRDefault="0083507D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9B610EC" wp14:editId="58B425B2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GRE1jsWJM/SaGwDJh+kq1VAvPQ=" w:salt="zPk+ocb0eenLOfB0eSkw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66"/>
    <w:rsid w:val="0000154C"/>
    <w:rsid w:val="00026179"/>
    <w:rsid w:val="00056A57"/>
    <w:rsid w:val="00094AEA"/>
    <w:rsid w:val="00115661"/>
    <w:rsid w:val="0012043E"/>
    <w:rsid w:val="00225D99"/>
    <w:rsid w:val="00277955"/>
    <w:rsid w:val="002821D2"/>
    <w:rsid w:val="002C61BC"/>
    <w:rsid w:val="002D150D"/>
    <w:rsid w:val="002D6DEB"/>
    <w:rsid w:val="002F65DA"/>
    <w:rsid w:val="00392D3C"/>
    <w:rsid w:val="003C559B"/>
    <w:rsid w:val="00411BBC"/>
    <w:rsid w:val="00435ED6"/>
    <w:rsid w:val="004B44A3"/>
    <w:rsid w:val="0051739B"/>
    <w:rsid w:val="005A2057"/>
    <w:rsid w:val="005F0684"/>
    <w:rsid w:val="0064591B"/>
    <w:rsid w:val="00694816"/>
    <w:rsid w:val="006D7DF0"/>
    <w:rsid w:val="00777D65"/>
    <w:rsid w:val="00810D2F"/>
    <w:rsid w:val="0083507D"/>
    <w:rsid w:val="008824FA"/>
    <w:rsid w:val="008D3B0D"/>
    <w:rsid w:val="008F6415"/>
    <w:rsid w:val="009155EE"/>
    <w:rsid w:val="0098768E"/>
    <w:rsid w:val="009C488A"/>
    <w:rsid w:val="009F58C1"/>
    <w:rsid w:val="00A45A07"/>
    <w:rsid w:val="00A50DEE"/>
    <w:rsid w:val="00A54B7F"/>
    <w:rsid w:val="00BA6188"/>
    <w:rsid w:val="00BE2CFD"/>
    <w:rsid w:val="00C301CB"/>
    <w:rsid w:val="00CC0891"/>
    <w:rsid w:val="00CD53F8"/>
    <w:rsid w:val="00D04C6A"/>
    <w:rsid w:val="00D10D7C"/>
    <w:rsid w:val="00D2395C"/>
    <w:rsid w:val="00D72661"/>
    <w:rsid w:val="00DA6CEF"/>
    <w:rsid w:val="00DE3BC4"/>
    <w:rsid w:val="00E70B18"/>
    <w:rsid w:val="00E7531A"/>
    <w:rsid w:val="00EA4F90"/>
    <w:rsid w:val="00ED6C9D"/>
    <w:rsid w:val="00F36049"/>
    <w:rsid w:val="00F5335B"/>
    <w:rsid w:val="00F75877"/>
    <w:rsid w:val="00FD5766"/>
    <w:rsid w:val="00FD6A2E"/>
    <w:rsid w:val="00FE3B5E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\AppData\Local\Temp\Formular_posudku_KAP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E855244A1242CF913CF9A1D21CD0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1AA3C6-6967-4273-8045-DED8A761D70F}"/>
      </w:docPartPr>
      <w:docPartBody>
        <w:p w:rsidR="00BD09BE" w:rsidRDefault="00D93B7F">
          <w:pPr>
            <w:pStyle w:val="22E855244A1242CF913CF9A1D21CD037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AF550FA6C8D84315A1EEC331C47D4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12EF3-EDF4-4671-8CAB-45A0E2FFE966}"/>
      </w:docPartPr>
      <w:docPartBody>
        <w:p w:rsidR="00BD09BE" w:rsidRDefault="00D93B7F">
          <w:pPr>
            <w:pStyle w:val="AF550FA6C8D84315A1EEC331C47D451A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84D826CFC4D84DD9817325A325782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C2DF2-9C50-437F-AF07-FCAB3FD37B0E}"/>
      </w:docPartPr>
      <w:docPartBody>
        <w:p w:rsidR="00BD09BE" w:rsidRDefault="00D93B7F">
          <w:pPr>
            <w:pStyle w:val="84D826CFC4D84DD9817325A3257826E1"/>
          </w:pPr>
          <w:r w:rsidRPr="002D150D">
            <w:rPr>
              <w:rStyle w:val="Zstupntext"/>
            </w:rPr>
            <w:t>jméno a příjmení studenta</w:t>
          </w:r>
        </w:p>
      </w:docPartBody>
    </w:docPart>
    <w:docPart>
      <w:docPartPr>
        <w:name w:val="6AAC8047B4F54B028FABAE9D04D1DB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4205D-B307-4102-A49B-EF3ECE1F6047}"/>
      </w:docPartPr>
      <w:docPartBody>
        <w:p w:rsidR="00BD09BE" w:rsidRDefault="00D93B7F">
          <w:pPr>
            <w:pStyle w:val="6AAC8047B4F54B028FABAE9D04D1DBFE"/>
          </w:pPr>
          <w:r w:rsidRPr="002D150D">
            <w:rPr>
              <w:rStyle w:val="Zstupntext"/>
              <w:sz w:val="24"/>
            </w:rPr>
            <w:t>úplný název práce</w:t>
          </w:r>
        </w:p>
      </w:docPartBody>
    </w:docPart>
    <w:docPart>
      <w:docPartPr>
        <w:name w:val="6E0632A2D4EF461BA94000A6F26DC4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A9845-3610-442B-B587-8E02032B1B51}"/>
      </w:docPartPr>
      <w:docPartBody>
        <w:p w:rsidR="00BD09BE" w:rsidRDefault="00D93B7F">
          <w:pPr>
            <w:pStyle w:val="6E0632A2D4EF461BA94000A6F26DC48E"/>
          </w:pPr>
          <w:r w:rsidRPr="00E70B18">
            <w:rPr>
              <w:rStyle w:val="Zstupntext"/>
              <w:sz w:val="24"/>
            </w:rPr>
            <w:t>jméno</w:t>
          </w:r>
          <w:r>
            <w:rPr>
              <w:rStyle w:val="Zstupntext"/>
              <w:sz w:val="24"/>
            </w:rPr>
            <w:t xml:space="preserve"> a příjmení vedoucího či oponenta, externí posuzovatelé uvedou pracoviště a adresu</w:t>
          </w:r>
        </w:p>
      </w:docPartBody>
    </w:docPart>
    <w:docPart>
      <w:docPartPr>
        <w:name w:val="65F751BE91244422988D1D38E13067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A98EC-16A1-4966-A512-5251585E3069}"/>
      </w:docPartPr>
      <w:docPartBody>
        <w:p w:rsidR="00BD09BE" w:rsidRDefault="00D93B7F">
          <w:pPr>
            <w:pStyle w:val="65F751BE91244422988D1D38E13067BF"/>
          </w:pPr>
          <w:r w:rsidRPr="00E70B18">
            <w:rPr>
              <w:rStyle w:val="Zstupntext"/>
              <w:sz w:val="24"/>
            </w:rPr>
            <w:t>hodnocení cíle práce</w:t>
          </w:r>
        </w:p>
      </w:docPartBody>
    </w:docPart>
    <w:docPart>
      <w:docPartPr>
        <w:name w:val="4B278A6952D849BEA9016E90FEC310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3FADF-2C52-419A-A1B3-3360F375FBC9}"/>
      </w:docPartPr>
      <w:docPartBody>
        <w:p w:rsidR="00BD09BE" w:rsidRDefault="00D93B7F">
          <w:pPr>
            <w:pStyle w:val="4B278A6952D849BEA9016E90FEC31081"/>
          </w:pPr>
          <w:r w:rsidRPr="00E70B18">
            <w:rPr>
              <w:rStyle w:val="Zstupntext"/>
              <w:sz w:val="24"/>
            </w:rPr>
            <w:t>hodnocení obsahového zpracování</w:t>
          </w:r>
        </w:p>
      </w:docPartBody>
    </w:docPart>
    <w:docPart>
      <w:docPartPr>
        <w:name w:val="DA7794828E13497FBC644906871C8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942B0-630A-44BE-91C9-D6C97430E776}"/>
      </w:docPartPr>
      <w:docPartBody>
        <w:p w:rsidR="00BD09BE" w:rsidRDefault="00D93B7F">
          <w:pPr>
            <w:pStyle w:val="DA7794828E13497FBC644906871C80F0"/>
          </w:pPr>
          <w:r w:rsidRPr="00E70B18">
            <w:rPr>
              <w:rStyle w:val="Zstupntext"/>
              <w:sz w:val="24"/>
            </w:rPr>
            <w:t>hodnocení formální úpravy</w:t>
          </w:r>
        </w:p>
      </w:docPartBody>
    </w:docPart>
    <w:docPart>
      <w:docPartPr>
        <w:name w:val="A9A9A9EF8E14453DABE39D62755064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71B83E-CEE5-49EA-B1DE-00154DAC3B48}"/>
      </w:docPartPr>
      <w:docPartBody>
        <w:p w:rsidR="00BD09BE" w:rsidRDefault="00D93B7F">
          <w:pPr>
            <w:pStyle w:val="A9A9A9EF8E14453DABE39D6275506425"/>
          </w:pPr>
          <w:r>
            <w:rPr>
              <w:rStyle w:val="Zstupntext"/>
              <w:sz w:val="24"/>
            </w:rPr>
            <w:t>souhrnný</w:t>
          </w:r>
          <w:r w:rsidRPr="00E70B18">
            <w:rPr>
              <w:rStyle w:val="Zstupntext"/>
              <w:sz w:val="24"/>
            </w:rPr>
            <w:t xml:space="preserve"> komentář k práci</w:t>
          </w:r>
        </w:p>
      </w:docPartBody>
    </w:docPart>
    <w:docPart>
      <w:docPartPr>
        <w:name w:val="18D012B9BFA24E7B824EB9B390BC5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2D6B78-FDEC-483A-A1E4-9137ED34A7CD}"/>
      </w:docPartPr>
      <w:docPartBody>
        <w:p w:rsidR="00BD09BE" w:rsidRDefault="00D93B7F">
          <w:pPr>
            <w:pStyle w:val="18D012B9BFA24E7B824EB9B390BC5C0B"/>
          </w:pPr>
          <w:r>
            <w:rPr>
              <w:rStyle w:val="Zstupntext"/>
              <w:sz w:val="24"/>
            </w:rPr>
            <w:t>jedna</w:t>
          </w:r>
          <w:r w:rsidRPr="00E70B18">
            <w:rPr>
              <w:rStyle w:val="Zstupntext"/>
              <w:sz w:val="24"/>
            </w:rPr>
            <w:t xml:space="preserve"> až tři otázky či náměty k diskusi</w:t>
          </w:r>
        </w:p>
      </w:docPartBody>
    </w:docPart>
    <w:docPart>
      <w:docPartPr>
        <w:name w:val="9BB40BCE7BC84AD49506E03D83A3AF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346039-A5F2-453C-A06C-9F95F781DBE3}"/>
      </w:docPartPr>
      <w:docPartBody>
        <w:p w:rsidR="00BD09BE" w:rsidRDefault="00D93B7F">
          <w:pPr>
            <w:pStyle w:val="9BB40BCE7BC84AD49506E03D83A3AFD5"/>
          </w:pPr>
          <w:r>
            <w:rPr>
              <w:rStyle w:val="Zstupntext"/>
              <w:sz w:val="24"/>
            </w:rPr>
            <w:t>navrhovaná známka</w:t>
          </w:r>
          <w:r w:rsidRPr="00E70B18">
            <w:rPr>
              <w:rStyle w:val="Zstupntext"/>
              <w:sz w:val="24"/>
            </w:rPr>
            <w:t xml:space="preserve"> – výborně, velmi dobře, dobře, nevyhověl(a)</w:t>
          </w:r>
        </w:p>
      </w:docPartBody>
    </w:docPart>
    <w:docPart>
      <w:docPartPr>
        <w:name w:val="66102401DE494F859A3643C4D8550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E9ECD-C6EB-4F06-806E-E2C6E7889A17}"/>
      </w:docPartPr>
      <w:docPartBody>
        <w:p w:rsidR="00BD09BE" w:rsidRDefault="00D93B7F">
          <w:pPr>
            <w:pStyle w:val="66102401DE494F859A3643C4D85501DE"/>
          </w:pPr>
          <w:r>
            <w:rPr>
              <w:rStyle w:val="Zstupntext"/>
              <w:sz w:val="24"/>
            </w:rPr>
            <w:t>kl</w:t>
          </w:r>
          <w:r w:rsidRPr="00F75877">
            <w:rPr>
              <w:rStyle w:val="Zstupntext"/>
              <w:sz w:val="24"/>
            </w:rPr>
            <w:t>ikněte sem a 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7F"/>
    <w:rsid w:val="001F5816"/>
    <w:rsid w:val="005C6524"/>
    <w:rsid w:val="00660293"/>
    <w:rsid w:val="00BD09BE"/>
    <w:rsid w:val="00D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2E855244A1242CF913CF9A1D21CD037">
    <w:name w:val="22E855244A1242CF913CF9A1D21CD037"/>
  </w:style>
  <w:style w:type="paragraph" w:customStyle="1" w:styleId="AF550FA6C8D84315A1EEC331C47D451A">
    <w:name w:val="AF550FA6C8D84315A1EEC331C47D451A"/>
  </w:style>
  <w:style w:type="paragraph" w:customStyle="1" w:styleId="84D826CFC4D84DD9817325A3257826E1">
    <w:name w:val="84D826CFC4D84DD9817325A3257826E1"/>
  </w:style>
  <w:style w:type="paragraph" w:customStyle="1" w:styleId="6AAC8047B4F54B028FABAE9D04D1DBFE">
    <w:name w:val="6AAC8047B4F54B028FABAE9D04D1DBFE"/>
  </w:style>
  <w:style w:type="paragraph" w:customStyle="1" w:styleId="6E0632A2D4EF461BA94000A6F26DC48E">
    <w:name w:val="6E0632A2D4EF461BA94000A6F26DC48E"/>
  </w:style>
  <w:style w:type="paragraph" w:customStyle="1" w:styleId="65F751BE91244422988D1D38E13067BF">
    <w:name w:val="65F751BE91244422988D1D38E13067BF"/>
  </w:style>
  <w:style w:type="paragraph" w:customStyle="1" w:styleId="4B278A6952D849BEA9016E90FEC31081">
    <w:name w:val="4B278A6952D849BEA9016E90FEC31081"/>
  </w:style>
  <w:style w:type="paragraph" w:customStyle="1" w:styleId="DA7794828E13497FBC644906871C80F0">
    <w:name w:val="DA7794828E13497FBC644906871C80F0"/>
  </w:style>
  <w:style w:type="paragraph" w:customStyle="1" w:styleId="A9A9A9EF8E14453DABE39D6275506425">
    <w:name w:val="A9A9A9EF8E14453DABE39D6275506425"/>
  </w:style>
  <w:style w:type="paragraph" w:customStyle="1" w:styleId="18D012B9BFA24E7B824EB9B390BC5C0B">
    <w:name w:val="18D012B9BFA24E7B824EB9B390BC5C0B"/>
  </w:style>
  <w:style w:type="paragraph" w:customStyle="1" w:styleId="9BB40BCE7BC84AD49506E03D83A3AFD5">
    <w:name w:val="9BB40BCE7BC84AD49506E03D83A3AFD5"/>
  </w:style>
  <w:style w:type="paragraph" w:customStyle="1" w:styleId="66102401DE494F859A3643C4D85501DE">
    <w:name w:val="66102401DE494F859A3643C4D85501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2E855244A1242CF913CF9A1D21CD037">
    <w:name w:val="22E855244A1242CF913CF9A1D21CD037"/>
  </w:style>
  <w:style w:type="paragraph" w:customStyle="1" w:styleId="AF550FA6C8D84315A1EEC331C47D451A">
    <w:name w:val="AF550FA6C8D84315A1EEC331C47D451A"/>
  </w:style>
  <w:style w:type="paragraph" w:customStyle="1" w:styleId="84D826CFC4D84DD9817325A3257826E1">
    <w:name w:val="84D826CFC4D84DD9817325A3257826E1"/>
  </w:style>
  <w:style w:type="paragraph" w:customStyle="1" w:styleId="6AAC8047B4F54B028FABAE9D04D1DBFE">
    <w:name w:val="6AAC8047B4F54B028FABAE9D04D1DBFE"/>
  </w:style>
  <w:style w:type="paragraph" w:customStyle="1" w:styleId="6E0632A2D4EF461BA94000A6F26DC48E">
    <w:name w:val="6E0632A2D4EF461BA94000A6F26DC48E"/>
  </w:style>
  <w:style w:type="paragraph" w:customStyle="1" w:styleId="65F751BE91244422988D1D38E13067BF">
    <w:name w:val="65F751BE91244422988D1D38E13067BF"/>
  </w:style>
  <w:style w:type="paragraph" w:customStyle="1" w:styleId="4B278A6952D849BEA9016E90FEC31081">
    <w:name w:val="4B278A6952D849BEA9016E90FEC31081"/>
  </w:style>
  <w:style w:type="paragraph" w:customStyle="1" w:styleId="DA7794828E13497FBC644906871C80F0">
    <w:name w:val="DA7794828E13497FBC644906871C80F0"/>
  </w:style>
  <w:style w:type="paragraph" w:customStyle="1" w:styleId="A9A9A9EF8E14453DABE39D6275506425">
    <w:name w:val="A9A9A9EF8E14453DABE39D6275506425"/>
  </w:style>
  <w:style w:type="paragraph" w:customStyle="1" w:styleId="18D012B9BFA24E7B824EB9B390BC5C0B">
    <w:name w:val="18D012B9BFA24E7B824EB9B390BC5C0B"/>
  </w:style>
  <w:style w:type="paragraph" w:customStyle="1" w:styleId="9BB40BCE7BC84AD49506E03D83A3AFD5">
    <w:name w:val="9BB40BCE7BC84AD49506E03D83A3AFD5"/>
  </w:style>
  <w:style w:type="paragraph" w:customStyle="1" w:styleId="66102401DE494F859A3643C4D85501DE">
    <w:name w:val="66102401DE494F859A3643C4D8550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Formular_posudku_KAP_new</Template>
  <TotalTime>143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Hlaváček</dc:creator>
  <cp:lastModifiedBy>Pavel Hlaváček</cp:lastModifiedBy>
  <cp:revision>4</cp:revision>
  <dcterms:created xsi:type="dcterms:W3CDTF">2015-08-22T19:18:00Z</dcterms:created>
  <dcterms:modified xsi:type="dcterms:W3CDTF">2015-08-24T18:44:00Z</dcterms:modified>
</cp:coreProperties>
</file>